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  <w:lang w:eastAsia="zh-CN"/>
        </w:rPr>
        <w:t>文山州教育体育局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2017年公开遴选公务员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6"/>
          <w:szCs w:val="36"/>
        </w:rPr>
        <w:fldChar w:fldCharType="end"/>
      </w:r>
    </w:p>
    <w:p>
      <w:pPr>
        <w:spacing w:line="580" w:lineRule="exact"/>
        <w:ind w:firstLine="640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文山州教育体育局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，准考证号码：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eastAsia="zh-CN"/>
        </w:rPr>
        <w:t>文山州教育体育局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公开遴选公务员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会计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23" w:firstLineChars="160"/>
        <w:jc w:val="righ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签名（考生本人手写）：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ind w:firstLine="423" w:firstLineChars="16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ascii="仿宋_GB2312" w:hAnsi="宋体" w:eastAsia="仿宋_GB2312" w:cs="宋体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560" w:lineRule="exact"/>
        <w:ind w:firstLine="608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hAnsi="Times New Roman" w:eastAsia="方正仿宋_GBK"/>
          <w:bCs/>
          <w:spacing w:val="8"/>
          <w:sz w:val="44"/>
          <w:szCs w:val="44"/>
        </w:rPr>
      </w:pPr>
      <w:r>
        <w:rPr>
          <w:rFonts w:hint="eastAsia" w:ascii="方正仿宋_GBK" w:hAnsi="Times New Roman" w:eastAsia="方正仿宋_GBK"/>
          <w:bCs/>
          <w:spacing w:val="8"/>
          <w:sz w:val="44"/>
          <w:szCs w:val="44"/>
        </w:rPr>
        <w:t>身份证复印件粘贴处（正面）</w:t>
      </w: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23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ind w:firstLine="423" w:firstLineChars="160"/>
        <w:jc w:val="right"/>
        <w:rPr>
          <w:rFonts w:ascii="仿宋_GB2312" w:hAnsi="仿宋_GB2312" w:eastAsia="仿宋_GB2312" w:cs="仿宋_GB2312"/>
          <w:color w:val="3F3F3F"/>
          <w:kern w:val="0"/>
          <w:sz w:val="28"/>
          <w:szCs w:val="28"/>
        </w:rPr>
      </w:pPr>
    </w:p>
    <w:p>
      <w:pPr>
        <w:snapToGrid w:val="0"/>
        <w:spacing w:line="592" w:lineRule="exact"/>
        <w:ind w:firstLine="48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/>
    <w:sectPr>
      <w:pgSz w:w="11907" w:h="16840"/>
      <w:pgMar w:top="1440" w:right="1800" w:bottom="1440" w:left="1800" w:header="851" w:footer="992" w:gutter="0"/>
      <w:cols w:space="425" w:num="1"/>
      <w:docGrid w:type="linesAndChars" w:linePitch="286" w:charSpace="-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EDC"/>
    <w:rsid w:val="00104F0F"/>
    <w:rsid w:val="0017189C"/>
    <w:rsid w:val="002214E5"/>
    <w:rsid w:val="00386510"/>
    <w:rsid w:val="0038677C"/>
    <w:rsid w:val="00464903"/>
    <w:rsid w:val="0048552B"/>
    <w:rsid w:val="0052330B"/>
    <w:rsid w:val="0052513C"/>
    <w:rsid w:val="00554D35"/>
    <w:rsid w:val="006E139D"/>
    <w:rsid w:val="00702C9D"/>
    <w:rsid w:val="008F2E6A"/>
    <w:rsid w:val="00922AB5"/>
    <w:rsid w:val="009C2ACD"/>
    <w:rsid w:val="00AB4296"/>
    <w:rsid w:val="00BB0EB0"/>
    <w:rsid w:val="00C40E04"/>
    <w:rsid w:val="00CF7B7A"/>
    <w:rsid w:val="00D03AAD"/>
    <w:rsid w:val="00D1611A"/>
    <w:rsid w:val="00E23EDC"/>
    <w:rsid w:val="00E35F0B"/>
    <w:rsid w:val="00E84AC7"/>
    <w:rsid w:val="00F12CC4"/>
    <w:rsid w:val="00F56C1C"/>
    <w:rsid w:val="00FC4D35"/>
    <w:rsid w:val="138775E4"/>
    <w:rsid w:val="260C41F6"/>
    <w:rsid w:val="3258298C"/>
    <w:rsid w:val="6675517A"/>
    <w:rsid w:val="6CE31D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1</Pages>
  <Words>55</Words>
  <Characters>316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2017-07-17T01:51:00Z</dcterms:created>
  <dc:creator>孙慧</dc:creator>
  <cp:lastModifiedBy>Administrator</cp:lastModifiedBy>
  <cp:lastPrinted>2017-08-24T07:42:00Z</cp:lastPrinted>
  <dcterms:modified xsi:type="dcterms:W3CDTF">2020-10-26T02:50:36Z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